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0A8E2631" w:rsidR="00D761BE" w:rsidRPr="00B946B5" w:rsidRDefault="00B605EE" w:rsidP="005369B7">
      <w:pPr>
        <w:pStyle w:val="OATheader"/>
        <w:rPr>
          <w:rFonts w:eastAsia="MS Gothic"/>
        </w:rPr>
      </w:pPr>
      <w:bookmarkStart w:id="0" w:name="_Toc223521221"/>
      <w:r>
        <w:rPr>
          <w:rFonts w:eastAsia="MS Gothic"/>
          <w:sz w:val="36"/>
          <w:szCs w:val="36"/>
        </w:rPr>
        <w:t>Edward Worlledge Ormiston Academy</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w:t>
            </w:r>
            <w:proofErr w:type="gramStart"/>
            <w:r>
              <w:rPr>
                <w:rFonts w:eastAsia="MS Mincho" w:cstheme="majorHAnsi"/>
                <w:sz w:val="20"/>
                <w:szCs w:val="20"/>
              </w:rPr>
              <w:t xml:space="preserve">Safeguarding, </w:t>
            </w:r>
            <w:r w:rsidRPr="00B063D6">
              <w:rPr>
                <w:rFonts w:eastAsia="MS Mincho" w:cstheme="majorHAnsi"/>
                <w:sz w:val="20"/>
                <w:szCs w:val="20"/>
              </w:rPr>
              <w:t xml:space="preserve"> Secondary</w:t>
            </w:r>
            <w:proofErr w:type="gramEnd"/>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 xml:space="preserve">Lead Practitioners for </w:t>
            </w:r>
            <w:proofErr w:type="gramStart"/>
            <w:r w:rsidRPr="00B063D6">
              <w:rPr>
                <w:rFonts w:eastAsia="MS Mincho" w:cstheme="majorHAnsi"/>
                <w:sz w:val="20"/>
                <w:szCs w:val="20"/>
              </w:rPr>
              <w:t>SEND</w:t>
            </w:r>
            <w:r>
              <w:rPr>
                <w:rFonts w:eastAsia="MS Mincho" w:cstheme="majorHAnsi"/>
                <w:sz w:val="20"/>
                <w:szCs w:val="20"/>
              </w:rPr>
              <w:t>;</w:t>
            </w:r>
            <w:proofErr w:type="gramEnd"/>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184113F8"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Pr>
                <w:noProof/>
                <w:webHidden/>
              </w:rPr>
              <w:t>3</w:t>
            </w:r>
            <w:r>
              <w:rPr>
                <w:noProof/>
                <w:webHidden/>
              </w:rPr>
              <w:fldChar w:fldCharType="end"/>
            </w:r>
          </w:hyperlink>
        </w:p>
        <w:p w14:paraId="5B330688" w14:textId="27E4B2ED"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Pr>
                <w:noProof/>
                <w:webHidden/>
              </w:rPr>
              <w:t>4</w:t>
            </w:r>
            <w:r>
              <w:rPr>
                <w:noProof/>
                <w:webHidden/>
              </w:rPr>
              <w:fldChar w:fldCharType="end"/>
            </w:r>
          </w:hyperlink>
        </w:p>
        <w:p w14:paraId="4F8E7E4D" w14:textId="1EF8117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Pr>
                <w:noProof/>
                <w:webHidden/>
              </w:rPr>
              <w:t>6</w:t>
            </w:r>
            <w:r>
              <w:rPr>
                <w:noProof/>
                <w:webHidden/>
              </w:rPr>
              <w:fldChar w:fldCharType="end"/>
            </w:r>
          </w:hyperlink>
        </w:p>
        <w:p w14:paraId="28902338" w14:textId="366224D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Pr>
                <w:noProof/>
                <w:webHidden/>
              </w:rPr>
              <w:t>7</w:t>
            </w:r>
            <w:r>
              <w:rPr>
                <w:noProof/>
                <w:webHidden/>
              </w:rPr>
              <w:fldChar w:fldCharType="end"/>
            </w:r>
          </w:hyperlink>
        </w:p>
        <w:p w14:paraId="3CA3ED9E" w14:textId="43BAB49E"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Pr>
                <w:noProof/>
                <w:webHidden/>
              </w:rPr>
              <w:t>8</w:t>
            </w:r>
            <w:r>
              <w:rPr>
                <w:noProof/>
                <w:webHidden/>
              </w:rPr>
              <w:fldChar w:fldCharType="end"/>
            </w:r>
          </w:hyperlink>
        </w:p>
        <w:p w14:paraId="77DF8ACE" w14:textId="33E6149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Pr>
                <w:noProof/>
                <w:webHidden/>
              </w:rPr>
              <w:t>9</w:t>
            </w:r>
            <w:r>
              <w:rPr>
                <w:noProof/>
                <w:webHidden/>
              </w:rPr>
              <w:fldChar w:fldCharType="end"/>
            </w:r>
          </w:hyperlink>
        </w:p>
        <w:p w14:paraId="55DCFAD1" w14:textId="2B441C3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Pr>
                <w:noProof/>
                <w:webHidden/>
              </w:rPr>
              <w:t>9</w:t>
            </w:r>
            <w:r>
              <w:rPr>
                <w:noProof/>
                <w:webHidden/>
              </w:rPr>
              <w:fldChar w:fldCharType="end"/>
            </w:r>
          </w:hyperlink>
        </w:p>
        <w:p w14:paraId="198F190B" w14:textId="1E3C0E4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Pr>
                <w:noProof/>
                <w:webHidden/>
              </w:rPr>
              <w:t>10</w:t>
            </w:r>
            <w:r>
              <w:rPr>
                <w:noProof/>
                <w:webHidden/>
              </w:rPr>
              <w:fldChar w:fldCharType="end"/>
            </w:r>
          </w:hyperlink>
        </w:p>
        <w:p w14:paraId="21C06ACD" w14:textId="0795A642"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Pr>
                <w:noProof/>
                <w:webHidden/>
              </w:rPr>
              <w:t>10</w:t>
            </w:r>
            <w:r>
              <w:rPr>
                <w:noProof/>
                <w:webHidden/>
              </w:rPr>
              <w:fldChar w:fldCharType="end"/>
            </w:r>
          </w:hyperlink>
        </w:p>
        <w:p w14:paraId="6DCE0FF7" w14:textId="19C70DEA"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Pr>
                <w:noProof/>
                <w:webHidden/>
              </w:rPr>
              <w:t>10</w:t>
            </w:r>
            <w:r>
              <w:rPr>
                <w:noProof/>
                <w:webHidden/>
              </w:rPr>
              <w:fldChar w:fldCharType="end"/>
            </w:r>
          </w:hyperlink>
        </w:p>
        <w:p w14:paraId="15475A3D" w14:textId="7C072B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Pr>
                <w:noProof/>
                <w:webHidden/>
              </w:rPr>
              <w:t>10</w:t>
            </w:r>
            <w:r>
              <w:rPr>
                <w:noProof/>
                <w:webHidden/>
              </w:rPr>
              <w:fldChar w:fldCharType="end"/>
            </w:r>
          </w:hyperlink>
        </w:p>
        <w:p w14:paraId="6D5D9207" w14:textId="338739C3"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Pr>
                <w:noProof/>
                <w:webHidden/>
              </w:rPr>
              <w:t>10</w:t>
            </w:r>
            <w:r>
              <w:rPr>
                <w:noProof/>
                <w:webHidden/>
              </w:rPr>
              <w:fldChar w:fldCharType="end"/>
            </w:r>
          </w:hyperlink>
        </w:p>
        <w:p w14:paraId="39B7F567" w14:textId="095950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Pr>
                <w:noProof/>
                <w:webHidden/>
              </w:rPr>
              <w:t>11</w:t>
            </w:r>
            <w:r>
              <w:rPr>
                <w:noProof/>
                <w:webHidden/>
              </w:rPr>
              <w:fldChar w:fldCharType="end"/>
            </w:r>
          </w:hyperlink>
        </w:p>
        <w:p w14:paraId="614E48C2" w14:textId="6009C1CB"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Pr>
                <w:noProof/>
                <w:webHidden/>
              </w:rPr>
              <w:t>11</w:t>
            </w:r>
            <w:r>
              <w:rPr>
                <w:noProof/>
                <w:webHidden/>
              </w:rPr>
              <w:fldChar w:fldCharType="end"/>
            </w:r>
          </w:hyperlink>
        </w:p>
        <w:p w14:paraId="134A1A3D" w14:textId="0469563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Pr>
                <w:noProof/>
                <w:webHidden/>
              </w:rPr>
              <w:t>12</w:t>
            </w:r>
            <w:r>
              <w:rPr>
                <w:noProof/>
                <w:webHidden/>
              </w:rPr>
              <w:fldChar w:fldCharType="end"/>
            </w:r>
          </w:hyperlink>
        </w:p>
        <w:p w14:paraId="1CDD4EE2" w14:textId="4B3D73A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53A6D7E3"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B605EE">
        <w:rPr>
          <w:rFonts w:cs="Calibri"/>
        </w:rPr>
        <w:t>Edward Worlledge Ormiston Academy</w:t>
      </w:r>
      <w:r w:rsidRPr="00E9777E">
        <w:rPr>
          <w:rFonts w:cs="Calibri"/>
        </w:rPr>
        <w:t xml:space="preserve"> approach to restrictive interventions, including the use of reasonable force, restraint and seclusion. </w:t>
      </w:r>
    </w:p>
    <w:p w14:paraId="62685CFF" w14:textId="05721614" w:rsidR="00DA3DE4" w:rsidRPr="00DA3DE4" w:rsidRDefault="00B605EE" w:rsidP="00E44A57">
      <w:pPr>
        <w:pStyle w:val="OATbodystyle"/>
        <w:numPr>
          <w:ilvl w:val="1"/>
          <w:numId w:val="2"/>
        </w:numPr>
        <w:tabs>
          <w:tab w:val="clear" w:pos="284"/>
          <w:tab w:val="left" w:pos="709"/>
        </w:tabs>
        <w:ind w:left="709" w:hanging="709"/>
        <w:rPr>
          <w:rFonts w:cs="Calibri"/>
        </w:rPr>
      </w:pPr>
      <w:r>
        <w:rPr>
          <w:rFonts w:cs="Calibri"/>
        </w:rPr>
        <w:t>Edward Worlledge Ormiston Academy</w:t>
      </w:r>
      <w:r w:rsidR="00DE4859" w:rsidRPr="00DA3DE4">
        <w:rPr>
          <w:rFonts w:cs="Calibri"/>
        </w:rPr>
        <w:t xml:space="preserve"> </w:t>
      </w:r>
      <w:proofErr w:type="spellStart"/>
      <w:r w:rsidR="00DE4859" w:rsidRPr="00DA3DE4">
        <w:rPr>
          <w:rFonts w:cs="Calibri"/>
        </w:rPr>
        <w:t>recognises</w:t>
      </w:r>
      <w:proofErr w:type="spellEnd"/>
      <w:r w:rsidR="00DE4859" w:rsidRPr="00DA3DE4">
        <w:rPr>
          <w:rFonts w:cs="Calibri"/>
        </w:rPr>
        <w:t xml:space="preserve"> that restrictive interventions can have a significant physical and psychological impact on children and staff.</w:t>
      </w:r>
      <w:r w:rsidR="003F5EAD">
        <w:rPr>
          <w:rFonts w:cs="Calibri"/>
        </w:rPr>
        <w:t xml:space="preserve"> We </w:t>
      </w:r>
      <w:r w:rsidR="00D3595F">
        <w:rPr>
          <w:rFonts w:cs="Calibri"/>
        </w:rPr>
        <w:t xml:space="preserve">fully </w:t>
      </w:r>
      <w:proofErr w:type="spellStart"/>
      <w:r w:rsidR="00D3595F">
        <w:rPr>
          <w:rFonts w:cs="Calibri"/>
        </w:rPr>
        <w:t>recognise</w:t>
      </w:r>
      <w:proofErr w:type="spellEnd"/>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 xml:space="preserve">only ever be </w:t>
      </w:r>
      <w:proofErr w:type="gramStart"/>
      <w:r w:rsidR="00DE4859" w:rsidRPr="00DA3DE4">
        <w:rPr>
          <w:rFonts w:cs="Calibri"/>
        </w:rPr>
        <w:t>used</w:t>
      </w:r>
      <w:proofErr w:type="gramEnd"/>
      <w:r w:rsidR="00DE4859" w:rsidRPr="00DA3DE4">
        <w:rPr>
          <w:rFonts w:cs="Calibri"/>
        </w:rPr>
        <w:t xml:space="preserve"> when necessary, proportionate and lawful, and where less restrictive measures have been attempted or assessed as inappropriate in the circumstances.</w:t>
      </w:r>
    </w:p>
    <w:p w14:paraId="58C48F0F" w14:textId="629F42C0" w:rsidR="004B031B" w:rsidRPr="004B031B"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00DE4859" w:rsidRPr="004B031B">
        <w:rPr>
          <w:rFonts w:cs="Arial"/>
        </w:rPr>
        <w:t xml:space="preserve"> 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 xml:space="preserve">Allegations of Abuse Against Staff and </w:t>
      </w:r>
      <w:proofErr w:type="gramStart"/>
      <w:r w:rsidRPr="00651A9C">
        <w:t>Low Level</w:t>
      </w:r>
      <w:proofErr w:type="gramEnd"/>
      <w:r w:rsidRPr="00651A9C">
        <w:t xml:space="preserve">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 xml:space="preserve">This policy reflects both the legal power under section 93 of the Education and Inspections Act 2006 and the statutory recording and reporting duties under section </w:t>
      </w:r>
      <w:proofErr w:type="gramStart"/>
      <w:r w:rsidRPr="00F05BB0">
        <w:rPr>
          <w:rFonts w:cs="Arial"/>
        </w:rPr>
        <w:t>93A, and</w:t>
      </w:r>
      <w:proofErr w:type="gramEnd"/>
      <w:r w:rsidRPr="00F05BB0">
        <w:rPr>
          <w:rFonts w:cs="Arial"/>
        </w:rPr>
        <w:t xml:space="preserve">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08C45ED7" w:rsidR="003602FA" w:rsidRPr="00B814B6" w:rsidRDefault="00B605EE" w:rsidP="00E44A57">
      <w:pPr>
        <w:pStyle w:val="OATbodystyle"/>
        <w:numPr>
          <w:ilvl w:val="2"/>
          <w:numId w:val="2"/>
        </w:numPr>
        <w:ind w:left="709" w:hanging="709"/>
      </w:pPr>
      <w:r>
        <w:rPr>
          <w:rFonts w:cs="Calibri"/>
        </w:rPr>
        <w:t>Edward Worlledge Ormiston Academy</w:t>
      </w:r>
      <w:r w:rsidRPr="00B814B6">
        <w:t xml:space="preserve"> </w:t>
      </w:r>
      <w:proofErr w:type="spellStart"/>
      <w:r w:rsidR="00DE4859" w:rsidRPr="00B814B6">
        <w:t>prioritises</w:t>
      </w:r>
      <w:proofErr w:type="spellEnd"/>
      <w:r w:rsidR="00DE4859" w:rsidRPr="00B814B6">
        <w:t xml:space="preserve">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 xml:space="preserve">positive behaviour </w:t>
      </w:r>
      <w:proofErr w:type="gramStart"/>
      <w:r w:rsidRPr="001A6BB2">
        <w:t>support</w:t>
      </w:r>
      <w:proofErr w:type="gramEnd"/>
      <w:r w:rsidRPr="001A6BB2">
        <w:t xml:space="preserve">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2191F92B" w:rsidR="00AF20F7" w:rsidRPr="00F54C93" w:rsidRDefault="00B605EE" w:rsidP="00E44A57">
      <w:pPr>
        <w:pStyle w:val="OATbodystyle"/>
        <w:numPr>
          <w:ilvl w:val="2"/>
          <w:numId w:val="2"/>
        </w:numPr>
        <w:ind w:left="709" w:hanging="709"/>
        <w:rPr>
          <w:rFonts w:cs="Arial"/>
        </w:rPr>
      </w:pPr>
      <w:r>
        <w:rPr>
          <w:rFonts w:cs="Calibri"/>
        </w:rPr>
        <w:t>Edward Worlledge Ormiston Academy</w:t>
      </w:r>
      <w:r w:rsidRPr="00F54C93">
        <w:rPr>
          <w:rFonts w:cs="Arial"/>
        </w:rPr>
        <w:t xml:space="preserve"> </w:t>
      </w:r>
      <w:proofErr w:type="spellStart"/>
      <w:r w:rsidR="00DE4859" w:rsidRPr="00F54C93">
        <w:rPr>
          <w:rFonts w:cs="Arial"/>
        </w:rPr>
        <w:t>recognises</w:t>
      </w:r>
      <w:proofErr w:type="spellEnd"/>
      <w:r w:rsidR="00DE4859" w:rsidRPr="00F54C93">
        <w:rPr>
          <w:rFonts w:cs="Arial"/>
        </w:rPr>
        <w:t xml:space="preserve"> that staff training is a critical component of preventing the need for restrictive interventions and ensuring that, where they are used, they are applied safely, lawfully and proportionately.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480C646E" w:rsidR="00AF20F7" w:rsidRPr="00F54C93" w:rsidRDefault="00B605EE" w:rsidP="00E44A57">
      <w:pPr>
        <w:pStyle w:val="OATbodystyle"/>
        <w:numPr>
          <w:ilvl w:val="2"/>
          <w:numId w:val="2"/>
        </w:numPr>
        <w:ind w:left="709" w:hanging="709"/>
        <w:rPr>
          <w:rFonts w:cs="Arial"/>
        </w:rPr>
      </w:pPr>
      <w:r>
        <w:rPr>
          <w:rFonts w:cs="Calibri"/>
        </w:rPr>
        <w:t>Edward Worlledge Ormiston Academy</w:t>
      </w:r>
      <w:r w:rsidR="00DE4859" w:rsidRPr="00F54C93">
        <w:rPr>
          <w:rFonts w:cs="Arial"/>
        </w:rPr>
        <w:t xml:space="preserve"> will ensure that training needs are informed by its cohort of children, patterns and trends in incidents, and risk assessments. </w:t>
      </w:r>
    </w:p>
    <w:p w14:paraId="31869BB1" w14:textId="3FEB67B8"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B605EE">
        <w:rPr>
          <w:rFonts w:cs="Calibri"/>
        </w:rPr>
        <w:t>Edward Worlledge Ormiston Academy</w:t>
      </w:r>
      <w:r w:rsidR="00726C91" w:rsidRPr="00F54C93">
        <w:rPr>
          <w:rFonts w:cs="Arial"/>
        </w:rPr>
        <w:t xml:space="preserve"> 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and where 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lastRenderedPageBreak/>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C31A77">
        <w:rPr>
          <w:rFonts w:cs="Arial"/>
        </w:rPr>
        <w:t>risk, or</w:t>
      </w:r>
      <w:proofErr w:type="gramEnd"/>
      <w:r w:rsidRPr="00C31A77">
        <w:rPr>
          <w:rFonts w:cs="Arial"/>
        </w:rPr>
        <w:t xml:space="preserve">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 xml:space="preserve">Restrictive interventions must never be used as a punishment, as a disciplinary sanction, or for the purpose of compliance or convenience. They must only be used as a last resort safety measure and must cease as soon as the immediate risk has </w:t>
      </w:r>
      <w:proofErr w:type="gramStart"/>
      <w:r w:rsidRPr="0004462D">
        <w:rPr>
          <w:rFonts w:cs="Arial"/>
        </w:rPr>
        <w:t>reduced</w:t>
      </w:r>
      <w:proofErr w:type="gramEnd"/>
      <w:r w:rsidRPr="0004462D">
        <w:rPr>
          <w:rFonts w:cs="Arial"/>
        </w:rPr>
        <w:t>.</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w:t>
      </w:r>
      <w:proofErr w:type="gramStart"/>
      <w:r w:rsidRPr="00054DAF">
        <w:rPr>
          <w:rFonts w:cs="Arial"/>
        </w:rPr>
        <w:t>low level</w:t>
      </w:r>
      <w:proofErr w:type="gramEnd"/>
      <w:r w:rsidRPr="00054DAF">
        <w:rPr>
          <w:rFonts w:cs="Arial"/>
        </w:rPr>
        <w:t xml:space="preserve">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 xml:space="preserve">Reasonable force for </w:t>
      </w:r>
      <w:proofErr w:type="gramStart"/>
      <w:r w:rsidRPr="00013DFF">
        <w:rPr>
          <w:sz w:val="28"/>
          <w:szCs w:val="28"/>
        </w:rPr>
        <w:t>searching</w:t>
      </w:r>
      <w:proofErr w:type="gramEnd"/>
      <w:r w:rsidRPr="00013DFF">
        <w:rPr>
          <w:sz w:val="28"/>
          <w:szCs w:val="28"/>
        </w:rPr>
        <w:t xml:space="preserve">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w:t>
      </w:r>
      <w:proofErr w:type="gramStart"/>
      <w:r w:rsidRPr="0004462D">
        <w:rPr>
          <w:rFonts w:cs="Arial"/>
        </w:rPr>
        <w:t>search</w:t>
      </w:r>
      <w:proofErr w:type="gramEnd"/>
      <w:r w:rsidRPr="0004462D">
        <w:rPr>
          <w:rFonts w:cs="Arial"/>
        </w:rPr>
        <w:t xml:space="preserve">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 xml:space="preserve">All </w:t>
      </w:r>
      <w:proofErr w:type="gramStart"/>
      <w:r w:rsidRPr="0004462D">
        <w:rPr>
          <w:rFonts w:cs="Arial"/>
        </w:rPr>
        <w:t>searches</w:t>
      </w:r>
      <w:proofErr w:type="gramEnd"/>
      <w:r w:rsidRPr="0004462D">
        <w:rPr>
          <w:rFonts w:cs="Arial"/>
        </w:rPr>
        <w:t xml:space="preserve"> must be carried out in accordance with the school’s Searching, Screening and Confiscation procedures, and staff involved in </w:t>
      </w:r>
      <w:proofErr w:type="gramStart"/>
      <w:r w:rsidRPr="0004462D">
        <w:rPr>
          <w:rFonts w:cs="Arial"/>
        </w:rPr>
        <w:t>searching</w:t>
      </w:r>
      <w:proofErr w:type="gramEnd"/>
      <w:r w:rsidRPr="0004462D">
        <w:rPr>
          <w:rFonts w:cs="Arial"/>
        </w:rPr>
        <w:t xml:space="preserve">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 xml:space="preserve">A child who is secluded must be continuously </w:t>
      </w:r>
      <w:proofErr w:type="gramStart"/>
      <w:r w:rsidRPr="00227E48">
        <w:rPr>
          <w:rFonts w:cs="Arial"/>
        </w:rPr>
        <w:t>supervised at all times</w:t>
      </w:r>
      <w:proofErr w:type="gramEnd"/>
      <w:r w:rsidRPr="00227E48">
        <w:rPr>
          <w:rFonts w:cs="Arial"/>
        </w:rPr>
        <w:t xml:space="preserve">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Seclusion must end as soon as the immediate risk of harm has </w:t>
      </w:r>
      <w:proofErr w:type="gramStart"/>
      <w:r w:rsidRPr="00227E48">
        <w:rPr>
          <w:rFonts w:cs="Arial"/>
        </w:rPr>
        <w:t>reduced</w:t>
      </w:r>
      <w:proofErr w:type="gramEnd"/>
      <w:r w:rsidRPr="00227E48">
        <w:rPr>
          <w:rFonts w:cs="Arial"/>
        </w:rPr>
        <w:t>.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481A4CE4" w:rsidR="004003F6" w:rsidRPr="004003F6"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00DE4859" w:rsidRPr="004003F6">
        <w:rPr>
          <w:rFonts w:cs="Arial"/>
        </w:rPr>
        <w:t xml:space="preserve"> </w:t>
      </w:r>
      <w:proofErr w:type="spellStart"/>
      <w:r w:rsidR="00DE4859" w:rsidRPr="004003F6">
        <w:rPr>
          <w:rFonts w:cs="Arial"/>
        </w:rPr>
        <w:t>recognises</w:t>
      </w:r>
      <w:proofErr w:type="spellEnd"/>
      <w:r w:rsidR="00DE4859" w:rsidRPr="004003F6">
        <w:rPr>
          <w:rFonts w:cs="Arial"/>
        </w:rPr>
        <w:t xml:space="preserve">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w:t>
      </w:r>
      <w:proofErr w:type="gramStart"/>
      <w:r w:rsidRPr="00EB2656">
        <w:rPr>
          <w:rFonts w:cs="Arial"/>
        </w:rPr>
        <w:t>member(s)</w:t>
      </w:r>
      <w:proofErr w:type="gramEnd"/>
      <w:r w:rsidRPr="00EB2656">
        <w:rPr>
          <w:rFonts w:cs="Arial"/>
        </w:rPr>
        <w:t xml:space="preserve">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 xml:space="preserve">where relevant, the type of reasonable force </w:t>
      </w:r>
      <w:proofErr w:type="gramStart"/>
      <w:r w:rsidRPr="00F12D61">
        <w:t>used</w:t>
      </w:r>
      <w:proofErr w:type="gramEnd"/>
      <w:r w:rsidRPr="00F12D61">
        <w:t xml:space="preserve">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 xml:space="preserve">details of any immediate and ongoing post-incident support, including medical attention </w:t>
      </w:r>
      <w:proofErr w:type="gramStart"/>
      <w:r w:rsidRPr="004D5B6D">
        <w:t>where</w:t>
      </w:r>
      <w:proofErr w:type="gramEnd"/>
      <w:r w:rsidRPr="004D5B6D">
        <w:t xml:space="preserv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60E8666F"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B605EE">
        <w:rPr>
          <w:rFonts w:cs="Calibri"/>
        </w:rPr>
        <w:t>Edward Worlledge Ormiston Academy</w:t>
      </w:r>
      <w:r w:rsidRPr="009B043C">
        <w:rPr>
          <w:rFonts w:cs="Arial"/>
        </w:rPr>
        <w:t xml:space="preserve"> should </w:t>
      </w:r>
      <w:proofErr w:type="spellStart"/>
      <w:r w:rsidRPr="009B043C">
        <w:rPr>
          <w:rFonts w:cs="Arial"/>
        </w:rPr>
        <w:t>endeavour</w:t>
      </w:r>
      <w:proofErr w:type="spellEnd"/>
      <w:r w:rsidRPr="009B043C">
        <w:rPr>
          <w:rFonts w:cs="Arial"/>
        </w:rPr>
        <w:t xml:space="preserve">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3C81D944" w:rsidR="008B237B" w:rsidRPr="008B237B"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Pr="008B237B">
        <w:rPr>
          <w:rFonts w:cs="Arial"/>
        </w:rPr>
        <w:t xml:space="preserve"> </w:t>
      </w:r>
      <w:r w:rsidR="00DE4859" w:rsidRPr="008B237B">
        <w:rPr>
          <w:rFonts w:cs="Arial"/>
        </w:rPr>
        <w:t>will normally invite parents to discuss the incident, including any relevant triggers, the effectiveness of preventative strategies, and whether any behaviour support plans or risk assessments require review.</w:t>
      </w:r>
    </w:p>
    <w:p w14:paraId="76D0480A" w14:textId="77777777" w:rsidR="00660591" w:rsidRPr="00B64A93" w:rsidRDefault="00DE4859" w:rsidP="00E44A57">
      <w:pPr>
        <w:pStyle w:val="OATbodystyle"/>
        <w:numPr>
          <w:ilvl w:val="1"/>
          <w:numId w:val="2"/>
        </w:numPr>
        <w:tabs>
          <w:tab w:val="clear" w:pos="284"/>
          <w:tab w:val="left" w:pos="709"/>
        </w:tabs>
        <w:ind w:left="709" w:hanging="709"/>
        <w:rPr>
          <w:rFonts w:cs="Arial"/>
        </w:rPr>
      </w:pPr>
      <w:r w:rsidRPr="00B64A93">
        <w:rPr>
          <w:rFonts w:cs="Arial"/>
        </w:rPr>
        <w:t>Exceptions to the duty to report apply only where:</w:t>
      </w:r>
    </w:p>
    <w:p w14:paraId="2F688D63" w14:textId="77777777" w:rsidR="003C4338" w:rsidRPr="001A6BB2" w:rsidRDefault="00DE4859" w:rsidP="00E44A57">
      <w:pPr>
        <w:pStyle w:val="OATliststyle"/>
        <w:tabs>
          <w:tab w:val="clear" w:pos="284"/>
          <w:tab w:val="left" w:pos="709"/>
        </w:tabs>
        <w:ind w:left="709" w:hanging="709"/>
      </w:pPr>
      <w:r w:rsidRPr="001A6BB2">
        <w:t>a pupil is aged 20 or over, or</w:t>
      </w:r>
    </w:p>
    <w:p w14:paraId="5904DC37" w14:textId="77777777" w:rsidR="00BF0828" w:rsidRPr="008C79B3" w:rsidRDefault="00DE4859" w:rsidP="00E44A57">
      <w:pPr>
        <w:pStyle w:val="OATliststyle"/>
        <w:tabs>
          <w:tab w:val="clear" w:pos="284"/>
          <w:tab w:val="left" w:pos="709"/>
        </w:tabs>
        <w:ind w:left="709" w:hanging="709"/>
      </w:pPr>
      <w:r w:rsidRPr="001A6BB2">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4014B844" w:rsidR="003E6AE8" w:rsidRPr="003E6AE8" w:rsidRDefault="00DE4859" w:rsidP="00E44A57">
      <w:pPr>
        <w:pStyle w:val="OATbodystyle"/>
        <w:numPr>
          <w:ilvl w:val="2"/>
          <w:numId w:val="5"/>
        </w:numPr>
        <w:tabs>
          <w:tab w:val="clear" w:pos="284"/>
          <w:tab w:val="left" w:pos="709"/>
        </w:tabs>
        <w:rPr>
          <w:rFonts w:cs="Arial"/>
        </w:rPr>
      </w:pPr>
      <w:r w:rsidRPr="003E6AE8">
        <w:rPr>
          <w:rFonts w:cs="Arial"/>
        </w:rPr>
        <w:t xml:space="preserve">Following any restrictive intervention, </w:t>
      </w:r>
      <w:r w:rsidR="00B605EE">
        <w:rPr>
          <w:rFonts w:cs="Calibri"/>
        </w:rPr>
        <w:t>Edward Worlledge Ormiston Academy</w:t>
      </w:r>
      <w:r w:rsidR="00B605EE" w:rsidRPr="003E6AE8">
        <w:rPr>
          <w:rFonts w:cs="Arial"/>
        </w:rPr>
        <w:t xml:space="preserve"> </w:t>
      </w:r>
      <w:r w:rsidRPr="003E6AE8">
        <w:rPr>
          <w:rFonts w:cs="Arial"/>
        </w:rPr>
        <w:t>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262D72FB" w:rsidR="00097A85" w:rsidRPr="00800321"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00DE4859" w:rsidRPr="00800321">
        <w:rPr>
          <w:rFonts w:cs="Arial"/>
        </w:rPr>
        <w:t xml:space="preserve"> </w:t>
      </w:r>
      <w:proofErr w:type="spellStart"/>
      <w:r w:rsidR="00DE4859" w:rsidRPr="00800321">
        <w:rPr>
          <w:rFonts w:cs="Arial"/>
        </w:rPr>
        <w:t>recognises</w:t>
      </w:r>
      <w:proofErr w:type="spellEnd"/>
      <w:r w:rsidR="00DE4859" w:rsidRPr="00800321">
        <w:rPr>
          <w:rFonts w:cs="Arial"/>
        </w:rPr>
        <w:t xml:space="preserve"> that restrictive interventions can be distressing. Consideration will therefore be given to the emotional </w:t>
      </w:r>
      <w:proofErr w:type="gramStart"/>
      <w:r w:rsidR="00DE4859" w:rsidRPr="00800321">
        <w:rPr>
          <w:rFonts w:cs="Arial"/>
        </w:rPr>
        <w:t>wellbeing</w:t>
      </w:r>
      <w:proofErr w:type="gramEnd"/>
      <w:r w:rsidR="00DE4859" w:rsidRPr="00800321">
        <w:rPr>
          <w:rFonts w:cs="Arial"/>
        </w:rPr>
        <w:t xml:space="preserve">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080B85B8" w:rsidR="009A38C6"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00DE4859" w:rsidRPr="00800321">
        <w:rPr>
          <w:rFonts w:cs="Arial"/>
        </w:rPr>
        <w:t xml:space="preserve"> 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 xml:space="preserve">Where possible, debriefs should be facilitated by a member of staff who was not directly involved in the incident, and may include the child and their </w:t>
      </w:r>
      <w:proofErr w:type="gramStart"/>
      <w:r w:rsidRPr="00800321">
        <w:rPr>
          <w:rFonts w:cs="Arial"/>
        </w:rPr>
        <w:t>parent</w:t>
      </w:r>
      <w:proofErr w:type="gramEnd"/>
      <w:r w:rsidRPr="00800321">
        <w:rPr>
          <w:rFonts w:cs="Arial"/>
        </w:rPr>
        <w:t xml:space="preserve">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6E533ABF"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 xml:space="preserve">Following any restrictive intervention, </w:t>
      </w:r>
      <w:r w:rsidR="00B605EE">
        <w:rPr>
          <w:rFonts w:cs="Calibri"/>
        </w:rPr>
        <w:t>Edward Worlledge Ormiston Academy</w:t>
      </w:r>
      <w:r w:rsidR="00B605EE" w:rsidRPr="008F020B">
        <w:rPr>
          <w:rFonts w:cs="Arial"/>
        </w:rPr>
        <w:t xml:space="preserve"> </w:t>
      </w:r>
      <w:r w:rsidRPr="008F020B">
        <w:rPr>
          <w:rFonts w:cs="Arial"/>
        </w:rPr>
        <w:t xml:space="preserve">will review relevant </w:t>
      </w:r>
      <w:proofErr w:type="spellStart"/>
      <w:r w:rsidRPr="008F020B">
        <w:rPr>
          <w:rFonts w:cs="Arial"/>
        </w:rPr>
        <w:t>behaviour</w:t>
      </w:r>
      <w:proofErr w:type="spellEnd"/>
      <w:r w:rsidRPr="008F020B">
        <w:rPr>
          <w:rFonts w:cs="Arial"/>
        </w:rPr>
        <w:t xml:space="preserve">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Consideration must be given as to the best approach to obtaining child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7F43E950" w:rsidR="00A51D23" w:rsidRPr="00A51D23" w:rsidRDefault="00B605EE" w:rsidP="00E44A57">
      <w:pPr>
        <w:pStyle w:val="OATbodystyle"/>
        <w:numPr>
          <w:ilvl w:val="1"/>
          <w:numId w:val="2"/>
        </w:numPr>
        <w:tabs>
          <w:tab w:val="clear" w:pos="284"/>
          <w:tab w:val="left" w:pos="709"/>
        </w:tabs>
        <w:ind w:left="709" w:hanging="709"/>
        <w:rPr>
          <w:rFonts w:cs="Arial"/>
        </w:rPr>
      </w:pPr>
      <w:r>
        <w:rPr>
          <w:rFonts w:cs="Calibri"/>
        </w:rPr>
        <w:t>Edward Worlledge Ormiston Academy</w:t>
      </w:r>
      <w:r w:rsidR="00DE4859" w:rsidRPr="00A51D23">
        <w:rPr>
          <w:rFonts w:cs="Arial"/>
        </w:rPr>
        <w:t xml:space="preserve"> 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01D6E2F9"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B605EE">
        <w:rPr>
          <w:rFonts w:cs="Calibri"/>
        </w:rPr>
        <w:t>Edward Worlledge Ormiston Academy</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proofErr w:type="spellStart"/>
      <w:r w:rsidR="001807EE">
        <w:rPr>
          <w:sz w:val="36"/>
          <w:szCs w:val="36"/>
          <w:lang w:val="fr-FR"/>
        </w:rPr>
        <w:t>D</w:t>
      </w:r>
      <w:r w:rsidR="001807EE" w:rsidRPr="001807EE">
        <w:rPr>
          <w:sz w:val="36"/>
          <w:szCs w:val="36"/>
          <w:lang w:val="fr-FR"/>
        </w:rPr>
        <w:t>efinitions</w:t>
      </w:r>
      <w:bookmarkEnd w:id="30"/>
      <w:proofErr w:type="spellEnd"/>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w:t>
      </w:r>
      <w:proofErr w:type="gramStart"/>
      <w:r w:rsidRPr="00781B7A">
        <w:rPr>
          <w:rFonts w:cs="Arial"/>
          <w:sz w:val="20"/>
          <w:szCs w:val="20"/>
        </w:rPr>
        <w:t>off  site</w:t>
      </w:r>
      <w:proofErr w:type="gramEnd"/>
      <w:r w:rsidRPr="00781B7A">
        <w:rPr>
          <w:rFonts w:cs="Arial"/>
          <w:sz w:val="20"/>
          <w:szCs w:val="20"/>
        </w:rPr>
        <w:t xml:space="preserv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A7BB" w14:textId="77777777" w:rsidR="0057744B" w:rsidRDefault="0057744B">
      <w:r>
        <w:separator/>
      </w:r>
    </w:p>
  </w:endnote>
  <w:endnote w:type="continuationSeparator" w:id="0">
    <w:p w14:paraId="7E90F1CD" w14:textId="77777777" w:rsidR="0057744B" w:rsidRDefault="0057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B7BB" w14:textId="77777777" w:rsidR="0057744B" w:rsidRDefault="0057744B" w:rsidP="00DE543D">
      <w:r>
        <w:separator/>
      </w:r>
    </w:p>
  </w:footnote>
  <w:footnote w:type="continuationSeparator" w:id="0">
    <w:p w14:paraId="17ED35D0" w14:textId="77777777" w:rsidR="0057744B" w:rsidRDefault="0057744B"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w:t>
      </w:r>
      <w:proofErr w:type="gramStart"/>
      <w:r w:rsidRPr="00B615BE">
        <w:rPr>
          <w:rFonts w:ascii="Aptos" w:hAnsi="Aptos"/>
          <w:sz w:val="16"/>
          <w:szCs w:val="16"/>
        </w:rPr>
        <w:t>Schools</w:t>
      </w:r>
      <w:proofErr w:type="gramEnd"/>
      <w:r w:rsidRPr="00B615BE">
        <w:rPr>
          <w:rFonts w:ascii="Aptos" w:hAnsi="Aptos"/>
          <w:sz w:val="16"/>
          <w:szCs w:val="16"/>
        </w:rPr>
        <w:t xml:space="preserve">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71F2"/>
    <w:rsid w:val="00013DFF"/>
    <w:rsid w:val="00022CE7"/>
    <w:rsid w:val="000262F4"/>
    <w:rsid w:val="00032278"/>
    <w:rsid w:val="00040B0C"/>
    <w:rsid w:val="0004462D"/>
    <w:rsid w:val="00045938"/>
    <w:rsid w:val="0005374A"/>
    <w:rsid w:val="00054DAF"/>
    <w:rsid w:val="000615BA"/>
    <w:rsid w:val="00071532"/>
    <w:rsid w:val="00071872"/>
    <w:rsid w:val="00080F5E"/>
    <w:rsid w:val="0008683F"/>
    <w:rsid w:val="000911EC"/>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4247"/>
    <w:rsid w:val="000F08A0"/>
    <w:rsid w:val="00105B8E"/>
    <w:rsid w:val="00114AD9"/>
    <w:rsid w:val="00121422"/>
    <w:rsid w:val="00154566"/>
    <w:rsid w:val="001561A1"/>
    <w:rsid w:val="00160DAE"/>
    <w:rsid w:val="001653A2"/>
    <w:rsid w:val="00171C62"/>
    <w:rsid w:val="001807EE"/>
    <w:rsid w:val="00185B44"/>
    <w:rsid w:val="00194678"/>
    <w:rsid w:val="0019618C"/>
    <w:rsid w:val="001972EC"/>
    <w:rsid w:val="001A3F15"/>
    <w:rsid w:val="001A6BB2"/>
    <w:rsid w:val="001B650F"/>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73BFF"/>
    <w:rsid w:val="00381FD1"/>
    <w:rsid w:val="003879A8"/>
    <w:rsid w:val="00396FA6"/>
    <w:rsid w:val="003B1CA9"/>
    <w:rsid w:val="003B1D09"/>
    <w:rsid w:val="003B35C4"/>
    <w:rsid w:val="003C4338"/>
    <w:rsid w:val="003D5B1F"/>
    <w:rsid w:val="003E4285"/>
    <w:rsid w:val="003E6AE8"/>
    <w:rsid w:val="003E7DC0"/>
    <w:rsid w:val="003F0F69"/>
    <w:rsid w:val="003F544B"/>
    <w:rsid w:val="003F561C"/>
    <w:rsid w:val="003F5EAD"/>
    <w:rsid w:val="004003F6"/>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2E7"/>
    <w:rsid w:val="004944F9"/>
    <w:rsid w:val="004B031B"/>
    <w:rsid w:val="004B3AC7"/>
    <w:rsid w:val="004B727D"/>
    <w:rsid w:val="004C4463"/>
    <w:rsid w:val="004C5095"/>
    <w:rsid w:val="004D2F77"/>
    <w:rsid w:val="004D5B6D"/>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69B7"/>
    <w:rsid w:val="00537043"/>
    <w:rsid w:val="005500D0"/>
    <w:rsid w:val="00566857"/>
    <w:rsid w:val="00566B99"/>
    <w:rsid w:val="00571638"/>
    <w:rsid w:val="00572F4D"/>
    <w:rsid w:val="0057744B"/>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5158C"/>
    <w:rsid w:val="00651A9C"/>
    <w:rsid w:val="006577D4"/>
    <w:rsid w:val="00660591"/>
    <w:rsid w:val="00663290"/>
    <w:rsid w:val="006667ED"/>
    <w:rsid w:val="00674E6A"/>
    <w:rsid w:val="00697548"/>
    <w:rsid w:val="006A330C"/>
    <w:rsid w:val="006A36F4"/>
    <w:rsid w:val="006B442F"/>
    <w:rsid w:val="006C203C"/>
    <w:rsid w:val="006D358A"/>
    <w:rsid w:val="006E73B2"/>
    <w:rsid w:val="006F10CE"/>
    <w:rsid w:val="0070107F"/>
    <w:rsid w:val="007100C5"/>
    <w:rsid w:val="00725FC2"/>
    <w:rsid w:val="00726C91"/>
    <w:rsid w:val="00745A00"/>
    <w:rsid w:val="00747E5F"/>
    <w:rsid w:val="0076286B"/>
    <w:rsid w:val="00764250"/>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E2DA8"/>
    <w:rsid w:val="007E5324"/>
    <w:rsid w:val="007F0A69"/>
    <w:rsid w:val="007F31CC"/>
    <w:rsid w:val="00800321"/>
    <w:rsid w:val="008078CB"/>
    <w:rsid w:val="008123DC"/>
    <w:rsid w:val="008265BE"/>
    <w:rsid w:val="00827EF7"/>
    <w:rsid w:val="008310A3"/>
    <w:rsid w:val="00834AF1"/>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38C6"/>
    <w:rsid w:val="009A7A1A"/>
    <w:rsid w:val="009B043C"/>
    <w:rsid w:val="009B160B"/>
    <w:rsid w:val="009B3217"/>
    <w:rsid w:val="009C1449"/>
    <w:rsid w:val="009C42B8"/>
    <w:rsid w:val="009D02B5"/>
    <w:rsid w:val="009D0777"/>
    <w:rsid w:val="009E55AD"/>
    <w:rsid w:val="00A02C78"/>
    <w:rsid w:val="00A10E49"/>
    <w:rsid w:val="00A12751"/>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7DC7"/>
    <w:rsid w:val="00AD0AE2"/>
    <w:rsid w:val="00AE06BB"/>
    <w:rsid w:val="00AF20F7"/>
    <w:rsid w:val="00AF262E"/>
    <w:rsid w:val="00B063D6"/>
    <w:rsid w:val="00B233A2"/>
    <w:rsid w:val="00B245B9"/>
    <w:rsid w:val="00B265A9"/>
    <w:rsid w:val="00B30069"/>
    <w:rsid w:val="00B42598"/>
    <w:rsid w:val="00B605EE"/>
    <w:rsid w:val="00B60711"/>
    <w:rsid w:val="00B615BE"/>
    <w:rsid w:val="00B62086"/>
    <w:rsid w:val="00B64A93"/>
    <w:rsid w:val="00B664B6"/>
    <w:rsid w:val="00B74B30"/>
    <w:rsid w:val="00B74EE4"/>
    <w:rsid w:val="00B814B6"/>
    <w:rsid w:val="00B81FC8"/>
    <w:rsid w:val="00B927B2"/>
    <w:rsid w:val="00B946B5"/>
    <w:rsid w:val="00BB5932"/>
    <w:rsid w:val="00BD0654"/>
    <w:rsid w:val="00BF0828"/>
    <w:rsid w:val="00BF1B7A"/>
    <w:rsid w:val="00BF244F"/>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72EF"/>
    <w:rsid w:val="00D56004"/>
    <w:rsid w:val="00D64FFB"/>
    <w:rsid w:val="00D658EB"/>
    <w:rsid w:val="00D67CF9"/>
    <w:rsid w:val="00D7239E"/>
    <w:rsid w:val="00D761BE"/>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81D24"/>
    <w:rsid w:val="00E90485"/>
    <w:rsid w:val="00E91A38"/>
    <w:rsid w:val="00E9777E"/>
    <w:rsid w:val="00EB2656"/>
    <w:rsid w:val="00EB430E"/>
    <w:rsid w:val="00EC6000"/>
    <w:rsid w:val="00ED0470"/>
    <w:rsid w:val="00ED6124"/>
    <w:rsid w:val="00EF51CA"/>
    <w:rsid w:val="00F05BB0"/>
    <w:rsid w:val="00F12D61"/>
    <w:rsid w:val="00F12E7E"/>
    <w:rsid w:val="00F14213"/>
    <w:rsid w:val="00F15A19"/>
    <w:rsid w:val="00F16E03"/>
    <w:rsid w:val="00F220D1"/>
    <w:rsid w:val="00F2423D"/>
    <w:rsid w:val="00F2632A"/>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D26C4A00E164F88FC08157827A275" ma:contentTypeVersion="6" ma:contentTypeDescription="Create a new document." ma:contentTypeScope="" ma:versionID="6f53a0f890ae266dd73b61d5d38de21f">
  <xsd:schema xmlns:xsd="http://www.w3.org/2001/XMLSchema" xmlns:xs="http://www.w3.org/2001/XMLSchema" xmlns:p="http://schemas.microsoft.com/office/2006/metadata/properties" xmlns:ns2="f5724822-1e6f-4adc-86c6-3cb19ada9fed" targetNamespace="http://schemas.microsoft.com/office/2006/metadata/properties" ma:root="true" ma:fieldsID="c1badd351ad1778e4cd1f6920f869d8f" ns2:_="">
    <xsd:import namespace="f5724822-1e6f-4adc-86c6-3cb19ada9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4822-1e6f-4adc-86c6-3cb19ada9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B5D1DE82-B042-46EB-89A3-15762E8A5169}"/>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customXml/itemProps5.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5</TotalTime>
  <Pages>12</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J Ward</cp:lastModifiedBy>
  <cp:revision>2</cp:revision>
  <cp:lastPrinted>2015-12-01T15:17:00Z</cp:lastPrinted>
  <dcterms:created xsi:type="dcterms:W3CDTF">2026-03-25T09:48:00Z</dcterms:created>
  <dcterms:modified xsi:type="dcterms:W3CDTF">2026-03-25T09:48:00Z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0x010100BA5D26C4A00E164F88FC08157827A275</vt:lpwstr>
  </property>
  <property fmtid="{D5CDD505-2E9C-101B-9397-08002B2CF9AE}" pid="3" name="MediaServiceImageTags">
    <vt:lpwstr/>
  </property>
  <property fmtid="{D5CDD505-2E9C-101B-9397-08002B2CF9AE}" pid="4" name="Order">
    <vt:r8>8000</vt:r8>
  </property>
</Properties>
</file>